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AE8E" w14:textId="77777777" w:rsidR="00231E5F" w:rsidRDefault="0063295C" w:rsidP="0089541B">
      <w:pPr>
        <w:pStyle w:val="DokumentDato"/>
      </w:pPr>
      <w:r>
        <w:t>BURESØ</w:t>
      </w:r>
      <w:r w:rsidR="00D00F9C">
        <w:t xml:space="preserve"> </w:t>
      </w:r>
      <w:r w:rsidR="00A55209">
        <w:fldChar w:fldCharType="begin"/>
      </w:r>
      <w:r w:rsidR="00A55209">
        <w:instrText xml:space="preserve"> CREATEDATE  \@ "d. MMMM yyyy"  \* MERGEFORMAT </w:instrText>
      </w:r>
      <w:r w:rsidR="00A55209">
        <w:fldChar w:fldCharType="separate"/>
      </w:r>
      <w:r w:rsidR="000B742D">
        <w:t>8. marts 2021</w:t>
      </w:r>
      <w:r w:rsidR="00A55209">
        <w:fldChar w:fldCharType="end"/>
      </w:r>
    </w:p>
    <w:p w14:paraId="048C3496" w14:textId="30703B09" w:rsidR="008B4051" w:rsidRPr="00AE5A53" w:rsidRDefault="008B4051" w:rsidP="003E2A47">
      <w:pPr>
        <w:pStyle w:val="Overskrift1"/>
      </w:pPr>
      <w:r w:rsidRPr="00AE5A53">
        <w:t xml:space="preserve">Bestyrelsesmøde </w:t>
      </w:r>
      <w:r w:rsidR="005E08D5">
        <w:t>tor</w:t>
      </w:r>
      <w:r w:rsidR="003A0801">
        <w:t>s</w:t>
      </w:r>
      <w:r w:rsidR="00AE5A53" w:rsidRPr="00AE5A53">
        <w:t>dag</w:t>
      </w:r>
      <w:r w:rsidRPr="00AE5A53">
        <w:t xml:space="preserve"> d.</w:t>
      </w:r>
      <w:r w:rsidR="001A212D">
        <w:t xml:space="preserve"> </w:t>
      </w:r>
      <w:r w:rsidR="003A0801">
        <w:t>25</w:t>
      </w:r>
      <w:r w:rsidR="002E2005">
        <w:t>.</w:t>
      </w:r>
      <w:r w:rsidR="000951C9">
        <w:t xml:space="preserve"> feb</w:t>
      </w:r>
      <w:r w:rsidR="002E2005">
        <w:t>. 20</w:t>
      </w:r>
      <w:r w:rsidR="00365E2D">
        <w:t>21</w:t>
      </w:r>
      <w:r w:rsidRPr="00AE5A53">
        <w:t xml:space="preserve"> kl. 19.30,</w:t>
      </w:r>
      <w:r w:rsidR="00E1298E">
        <w:t xml:space="preserve"> </w:t>
      </w:r>
      <w:r w:rsidRPr="00AE5A53">
        <w:t xml:space="preserve">(hos </w:t>
      </w:r>
      <w:r w:rsidR="005E08D5">
        <w:t>Jes</w:t>
      </w:r>
      <w:r w:rsidRPr="00AE5A53">
        <w:t>)</w:t>
      </w:r>
    </w:p>
    <w:p w14:paraId="11CA1E69" w14:textId="77777777" w:rsidR="008B4051" w:rsidRPr="00AE5A53" w:rsidRDefault="008B4051" w:rsidP="008B4051"/>
    <w:p w14:paraId="11FD534D" w14:textId="6ED14109" w:rsidR="008B4051" w:rsidRPr="00AE5A53" w:rsidRDefault="008B4051" w:rsidP="00E1298E">
      <w:pPr>
        <w:pStyle w:val="Tilstede"/>
      </w:pPr>
      <w:r w:rsidRPr="00AE5A53">
        <w:t>Tilstede:</w:t>
      </w:r>
      <w:r w:rsidR="00E1298E">
        <w:tab/>
      </w:r>
      <w:r w:rsidRPr="00AE5A53">
        <w:t xml:space="preserve">Minna, Jørgen B, </w:t>
      </w:r>
      <w:r w:rsidR="00757132" w:rsidRPr="00AE5A53">
        <w:t xml:space="preserve">Jes, </w:t>
      </w:r>
      <w:r w:rsidR="00DC163E" w:rsidRPr="00AE5A53">
        <w:t>Kate</w:t>
      </w:r>
      <w:r w:rsidR="00DC163E">
        <w:t xml:space="preserve"> </w:t>
      </w:r>
      <w:r w:rsidR="00DC163E" w:rsidRPr="00AE5A53">
        <w:t>(</w:t>
      </w:r>
      <w:r w:rsidR="00757132" w:rsidRPr="00AE5A53">
        <w:t>referent)</w:t>
      </w:r>
    </w:p>
    <w:p w14:paraId="3E716A71" w14:textId="346B2293" w:rsidR="008B4051" w:rsidRPr="00AE5A53" w:rsidRDefault="008B4051" w:rsidP="00E1298E">
      <w:pPr>
        <w:pStyle w:val="Tilstede"/>
      </w:pPr>
      <w:r w:rsidRPr="00AE5A53">
        <w:t>Fraværende/(afbud):</w:t>
      </w:r>
      <w:r w:rsidRPr="00AE5A53">
        <w:tab/>
      </w:r>
      <w:r w:rsidR="005E08D5" w:rsidRPr="00AE5A53">
        <w:t>Bent,</w:t>
      </w:r>
      <w:r w:rsidR="00D24D9D" w:rsidRPr="00AE5A53">
        <w:t xml:space="preserve"> Bjørn</w:t>
      </w:r>
      <w:r w:rsidR="00D24D9D">
        <w:t>,</w:t>
      </w:r>
      <w:r w:rsidR="00D24D9D" w:rsidRPr="00AE5A53">
        <w:t xml:space="preserve"> Nina</w:t>
      </w:r>
    </w:p>
    <w:p w14:paraId="200D571B" w14:textId="77777777" w:rsidR="00C023C1" w:rsidRPr="00AE5A53" w:rsidRDefault="00C023C1" w:rsidP="00C023C1"/>
    <w:p w14:paraId="3AD3696C" w14:textId="77777777" w:rsidR="00726E85" w:rsidRPr="00AE5A53" w:rsidRDefault="008B4051" w:rsidP="003E2A47">
      <w:pPr>
        <w:pStyle w:val="Overskrift1"/>
        <w:rPr>
          <w:bdr w:val="none" w:sz="0" w:space="0" w:color="auto" w:frame="1"/>
        </w:rPr>
      </w:pPr>
      <w:r w:rsidRPr="00AE5A53">
        <w:rPr>
          <w:bdr w:val="none" w:sz="0" w:space="0" w:color="auto" w:frame="1"/>
        </w:rPr>
        <w:t>D</w:t>
      </w:r>
      <w:r w:rsidR="00726E85" w:rsidRPr="00AE5A53">
        <w:rPr>
          <w:bdr w:val="none" w:sz="0" w:space="0" w:color="auto" w:frame="1"/>
        </w:rPr>
        <w:t>agsorden:</w:t>
      </w:r>
    </w:p>
    <w:p w14:paraId="5B801A11" w14:textId="77777777" w:rsidR="00726E85" w:rsidRPr="00AE5A53" w:rsidRDefault="00726E85" w:rsidP="00726E85">
      <w:pPr>
        <w:pStyle w:val="xmsonormal"/>
        <w:spacing w:before="0" w:beforeAutospacing="0" w:after="0" w:afterAutospacing="0"/>
        <w:rPr>
          <w:color w:val="201F1E"/>
          <w:sz w:val="22"/>
          <w:szCs w:val="22"/>
        </w:rPr>
      </w:pPr>
    </w:p>
    <w:p w14:paraId="5C74E31A" w14:textId="0805DF90" w:rsidR="005F4263" w:rsidRDefault="005F4263" w:rsidP="001A212D">
      <w:pPr>
        <w:pStyle w:val="DagsordenPunkt"/>
        <w:numPr>
          <w:ilvl w:val="0"/>
          <w:numId w:val="16"/>
        </w:numPr>
      </w:pPr>
      <w:r>
        <w:t>Godkendelse af Dagsorden o</w:t>
      </w:r>
      <w:r w:rsidR="001510E5">
        <w:t>g</w:t>
      </w:r>
      <w:r>
        <w:t xml:space="preserve"> valg af referent</w:t>
      </w:r>
    </w:p>
    <w:p w14:paraId="0B394FFD" w14:textId="72838BBA" w:rsidR="00F70E61" w:rsidRDefault="00F70E61" w:rsidP="001A212D">
      <w:pPr>
        <w:pStyle w:val="DagsordenPunkt"/>
        <w:numPr>
          <w:ilvl w:val="0"/>
          <w:numId w:val="16"/>
        </w:numPr>
      </w:pPr>
      <w:r w:rsidRPr="00F70E61">
        <w:t xml:space="preserve">Godkendelse af sidste </w:t>
      </w:r>
      <w:r w:rsidR="004C0DCD">
        <w:t>BM-referat</w:t>
      </w:r>
      <w:r w:rsidR="009067AC" w:rsidRPr="00177ADA">
        <w:t xml:space="preserve"> d.2/11 2020</w:t>
      </w:r>
    </w:p>
    <w:p w14:paraId="10A2F1B1" w14:textId="02A9C905" w:rsidR="0089541B" w:rsidRDefault="002E34D2" w:rsidP="00EA521B">
      <w:pPr>
        <w:pStyle w:val="DagsordenPunkt"/>
        <w:numPr>
          <w:ilvl w:val="0"/>
          <w:numId w:val="16"/>
        </w:numPr>
      </w:pPr>
      <w:r>
        <w:t>Hjemmesiden</w:t>
      </w:r>
      <w:r w:rsidR="00A55714">
        <w:t xml:space="preserve"> </w:t>
      </w:r>
      <w:r w:rsidR="00410225">
        <w:t>Bent</w:t>
      </w:r>
    </w:p>
    <w:p w14:paraId="561EC893" w14:textId="0C5FB133" w:rsidR="005F4263" w:rsidRDefault="00322DDB" w:rsidP="001A212D">
      <w:pPr>
        <w:pStyle w:val="DagsordenPunkt"/>
        <w:numPr>
          <w:ilvl w:val="0"/>
          <w:numId w:val="16"/>
        </w:numPr>
      </w:pPr>
      <w:r w:rsidRPr="00322DDB">
        <w:t>Gennemgang/rettelser til velkomstbrev til nye medlemmer</w:t>
      </w:r>
    </w:p>
    <w:p w14:paraId="76018EDC" w14:textId="1F76FF5C" w:rsidR="005F4263" w:rsidRDefault="00CB2188" w:rsidP="001A212D">
      <w:pPr>
        <w:pStyle w:val="DagsordenPunkt"/>
        <w:numPr>
          <w:ilvl w:val="0"/>
          <w:numId w:val="16"/>
        </w:numPr>
      </w:pPr>
      <w:r w:rsidRPr="00565944">
        <w:t>Forslag fra Jørgen og Kate, Revision af ordensreglementet</w:t>
      </w:r>
      <w:r>
        <w:t xml:space="preserve"> </w:t>
      </w:r>
    </w:p>
    <w:p w14:paraId="4C2B6EC4" w14:textId="672AB2B0" w:rsidR="00A60C75" w:rsidRDefault="00AB2822" w:rsidP="001A212D">
      <w:pPr>
        <w:pStyle w:val="DagsordenPunkt"/>
        <w:numPr>
          <w:ilvl w:val="0"/>
          <w:numId w:val="16"/>
        </w:numPr>
      </w:pPr>
      <w:r>
        <w:t>N</w:t>
      </w:r>
      <w:r w:rsidR="00A60C75" w:rsidRPr="00A60C75">
        <w:t>yt fra vejudvalget</w:t>
      </w:r>
      <w:r>
        <w:t>,</w:t>
      </w:r>
      <w:r w:rsidR="00A60C75" w:rsidRPr="00A60C75">
        <w:t xml:space="preserve"> Jes og Nina</w:t>
      </w:r>
    </w:p>
    <w:p w14:paraId="34D2777F" w14:textId="596A2A3A" w:rsidR="0089541B" w:rsidRDefault="005F4263" w:rsidP="001A212D">
      <w:pPr>
        <w:pStyle w:val="DagsordenPunkt"/>
        <w:numPr>
          <w:ilvl w:val="0"/>
          <w:numId w:val="16"/>
        </w:numPr>
      </w:pPr>
      <w:r>
        <w:t>Økonomi</w:t>
      </w:r>
      <w:r w:rsidR="0089541B">
        <w:t xml:space="preserve"> </w:t>
      </w:r>
      <w:r w:rsidR="00410225">
        <w:t>Bent</w:t>
      </w:r>
    </w:p>
    <w:p w14:paraId="093F1A6F" w14:textId="77777777" w:rsidR="001A212D" w:rsidRPr="00F70E61" w:rsidRDefault="001A212D" w:rsidP="001A212D">
      <w:pPr>
        <w:pStyle w:val="DagsordenPunkt"/>
        <w:numPr>
          <w:ilvl w:val="0"/>
          <w:numId w:val="16"/>
        </w:numPr>
      </w:pPr>
      <w:r>
        <w:t>Evt.</w:t>
      </w:r>
    </w:p>
    <w:p w14:paraId="54E5B8E3" w14:textId="77777777" w:rsidR="00726E85" w:rsidRPr="00AE5A53" w:rsidRDefault="00726E85" w:rsidP="001A212D"/>
    <w:p w14:paraId="0BF2CEE2" w14:textId="30352CCE" w:rsidR="005F4263" w:rsidRPr="00E44FEB" w:rsidRDefault="00F96DAC" w:rsidP="003260EE">
      <w:pPr>
        <w:pStyle w:val="PunktAfsnit"/>
        <w:ind w:left="1418" w:hanging="1066"/>
      </w:pPr>
      <w:r w:rsidRPr="00E44FEB">
        <w:t>Dagsorden godkendt og</w:t>
      </w:r>
      <w:r w:rsidR="00177ADA" w:rsidRPr="00E44FEB">
        <w:t xml:space="preserve"> referent Jørgen Bengtsson</w:t>
      </w:r>
    </w:p>
    <w:p w14:paraId="7CF77596" w14:textId="60D81660" w:rsidR="008F1785" w:rsidRPr="00E44FEB" w:rsidRDefault="008F1785" w:rsidP="003260EE">
      <w:pPr>
        <w:pStyle w:val="PunktAfsnit"/>
        <w:ind w:left="1418" w:hanging="1066"/>
      </w:pPr>
      <w:r w:rsidRPr="00E44FEB">
        <w:t xml:space="preserve">Referatet fra bestyrelsesmøde </w:t>
      </w:r>
      <w:r w:rsidR="00B73853" w:rsidRPr="00E44FEB">
        <w:t>02</w:t>
      </w:r>
      <w:r w:rsidRPr="00E44FEB">
        <w:t xml:space="preserve">. </w:t>
      </w:r>
      <w:r w:rsidR="00B73853" w:rsidRPr="00E44FEB">
        <w:t>november</w:t>
      </w:r>
      <w:r w:rsidRPr="00E44FEB">
        <w:t>. 20</w:t>
      </w:r>
      <w:r w:rsidR="00E34CF9" w:rsidRPr="00E44FEB">
        <w:t>2</w:t>
      </w:r>
      <w:r w:rsidR="00B73853" w:rsidRPr="00E44FEB">
        <w:t>0</w:t>
      </w:r>
      <w:r w:rsidRPr="00E44FEB">
        <w:t xml:space="preserve"> blev godkendt</w:t>
      </w:r>
      <w:r w:rsidR="00C1110D">
        <w:t xml:space="preserve"> uden bemærkninger</w:t>
      </w:r>
    </w:p>
    <w:p w14:paraId="3C66F241" w14:textId="10EA2762" w:rsidR="00726E85" w:rsidRDefault="002E34D2" w:rsidP="003260EE">
      <w:pPr>
        <w:pStyle w:val="PunktAfsnit"/>
        <w:ind w:left="1418" w:hanging="1066"/>
      </w:pPr>
      <w:r w:rsidRPr="00C8176A">
        <w:t>Intet at bemærke</w:t>
      </w:r>
    </w:p>
    <w:p w14:paraId="54687DB4" w14:textId="37385CB1" w:rsidR="005F4263" w:rsidRDefault="000C3E85" w:rsidP="003260EE">
      <w:pPr>
        <w:pStyle w:val="PunktAfsnit"/>
        <w:ind w:left="1418" w:hanging="1066"/>
      </w:pPr>
      <w:r w:rsidRPr="000C3E85">
        <w:t xml:space="preserve">Forslaget godkendes, dog skal et par mindre sproglige rettelse foretages </w:t>
      </w:r>
      <w:r w:rsidR="00E34CF9">
        <w:t>emne</w:t>
      </w:r>
    </w:p>
    <w:p w14:paraId="0AFC0C0D" w14:textId="03E756CA" w:rsidR="00A7132C" w:rsidRDefault="00D97E6B" w:rsidP="003260EE">
      <w:pPr>
        <w:pStyle w:val="PunktAfsnit"/>
        <w:ind w:left="1418" w:hanging="1066"/>
      </w:pPr>
      <w:r>
        <w:t>Godkendt</w:t>
      </w:r>
    </w:p>
    <w:p w14:paraId="1962BC51" w14:textId="5A830348" w:rsidR="00416CEC" w:rsidRPr="00416CEC" w:rsidRDefault="00E25395" w:rsidP="003260EE">
      <w:pPr>
        <w:pStyle w:val="PunktAfsnit"/>
        <w:ind w:left="1418" w:hanging="1066"/>
      </w:pPr>
      <w:r>
        <w:t>Intet at bemærke</w:t>
      </w:r>
      <w:r w:rsidR="00416CEC" w:rsidRPr="00416CEC">
        <w:t>.</w:t>
      </w:r>
    </w:p>
    <w:p w14:paraId="5C25D209" w14:textId="69221A95" w:rsidR="000E3E61" w:rsidRPr="00C8176A" w:rsidRDefault="00D97E6B" w:rsidP="003260EE">
      <w:pPr>
        <w:pStyle w:val="PunktAfsnit"/>
        <w:ind w:left="1418" w:hanging="1066"/>
      </w:pPr>
      <w:r w:rsidRPr="00416CEC">
        <w:t>Kassere</w:t>
      </w:r>
      <w:r w:rsidR="004C0DCD">
        <w:t>re</w:t>
      </w:r>
      <w:r w:rsidRPr="00416CEC">
        <w:t xml:space="preserve">n fraværende. Der konstateres en kassebeholdning på </w:t>
      </w:r>
      <w:r w:rsidR="004C0DCD">
        <w:t>ca</w:t>
      </w:r>
      <w:r w:rsidR="00CF2EC0">
        <w:t xml:space="preserve">. </w:t>
      </w:r>
      <w:r w:rsidR="00862603">
        <w:t>85</w:t>
      </w:r>
      <w:r w:rsidRPr="00416CEC">
        <w:t>.000 kr.</w:t>
      </w:r>
      <w:r w:rsidR="001C2695">
        <w:t xml:space="preserve"> </w:t>
      </w:r>
      <w:r w:rsidRPr="00416CEC">
        <w:t xml:space="preserve">Regnskabet er godkendt af revisorerne. Budgettet er </w:t>
      </w:r>
      <w:r w:rsidR="002C1C27" w:rsidRPr="00416CEC">
        <w:t>inklusive</w:t>
      </w:r>
      <w:r w:rsidRPr="00416CEC">
        <w:t xml:space="preserve"> bestyrelsesforsikring, som imidlertid endnu ikke er på plads</w:t>
      </w:r>
      <w:r w:rsidR="008D60D7">
        <w:t>. Opkrævninger af kontingent i næste uge</w:t>
      </w:r>
    </w:p>
    <w:p w14:paraId="12D199F4" w14:textId="637C8E5A" w:rsidR="008F1785" w:rsidRDefault="00ED05C2" w:rsidP="003260EE">
      <w:pPr>
        <w:pStyle w:val="PunktAfsnit"/>
        <w:ind w:left="1418" w:hanging="1066"/>
      </w:pPr>
      <w:r>
        <w:t>I forbindelse hussalg er der 6-8 nye medlemmer.</w:t>
      </w:r>
      <w:r w:rsidR="00E25395">
        <w:t xml:space="preserve"> Ellers ingen bemærkninger</w:t>
      </w:r>
    </w:p>
    <w:p w14:paraId="0E0BEC14" w14:textId="77777777" w:rsidR="00446620" w:rsidRDefault="00446620" w:rsidP="00726E85">
      <w:pPr>
        <w:pStyle w:val="NormalWeb"/>
        <w:rPr>
          <w:color w:val="000000"/>
        </w:rPr>
      </w:pPr>
    </w:p>
    <w:p w14:paraId="7A6C64D9" w14:textId="215F3F96" w:rsidR="00726E85" w:rsidRPr="00C023C1" w:rsidRDefault="00DC163E" w:rsidP="00E34CF9">
      <w:pPr>
        <w:ind w:left="2608" w:hanging="2608"/>
      </w:pPr>
      <w:r>
        <w:t>Kommende møder</w:t>
      </w:r>
      <w:r w:rsidR="00E34CF9">
        <w:t xml:space="preserve">: </w:t>
      </w:r>
      <w:r w:rsidR="00E34CF9">
        <w:tab/>
        <w:t>BM</w:t>
      </w:r>
      <w:r>
        <w:t xml:space="preserve"> afholdes </w:t>
      </w:r>
      <w:r w:rsidR="00913248" w:rsidRPr="00913248">
        <w:t>20.maj</w:t>
      </w:r>
      <w:r w:rsidR="00B81ACC">
        <w:t xml:space="preserve"> (Minna, Bøgeva</w:t>
      </w:r>
      <w:r w:rsidR="00D81C5C">
        <w:t>n</w:t>
      </w:r>
      <w:r w:rsidR="00B81ACC">
        <w:t>g 29)</w:t>
      </w:r>
      <w:r w:rsidR="00913248" w:rsidRPr="00913248">
        <w:t>, 19.august og 25.november</w:t>
      </w:r>
      <w:r>
        <w:t>.</w:t>
      </w:r>
      <w:r w:rsidR="00A63CAC">
        <w:t xml:space="preserve"> </w:t>
      </w:r>
      <w:r>
        <w:t xml:space="preserve">Generalforsamling forventes </w:t>
      </w:r>
      <w:r w:rsidR="00A63CAC">
        <w:t>09</w:t>
      </w:r>
      <w:r>
        <w:t>.</w:t>
      </w:r>
      <w:r w:rsidR="00A63CAC">
        <w:t xml:space="preserve"> september</w:t>
      </w:r>
      <w:r w:rsidR="009B073C">
        <w:t xml:space="preserve"> 2021</w:t>
      </w:r>
      <w:r>
        <w:t>.</w:t>
      </w:r>
    </w:p>
    <w:sectPr w:rsidR="00726E85" w:rsidRPr="00C023C1" w:rsidSect="0063295C">
      <w:headerReference w:type="default" r:id="rId8"/>
      <w:footerReference w:type="default" r:id="rId9"/>
      <w:pgSz w:w="11907" w:h="16840" w:code="9"/>
      <w:pgMar w:top="1418" w:right="851" w:bottom="1134" w:left="1418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DB76F" w14:textId="77777777" w:rsidR="00535B44" w:rsidRDefault="00535B44" w:rsidP="00372364">
      <w:r>
        <w:separator/>
      </w:r>
    </w:p>
  </w:endnote>
  <w:endnote w:type="continuationSeparator" w:id="0">
    <w:p w14:paraId="41CE958C" w14:textId="77777777" w:rsidR="00535B44" w:rsidRDefault="00535B44" w:rsidP="0037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7054"/>
      <w:gridCol w:w="1418"/>
      <w:gridCol w:w="1382"/>
    </w:tblGrid>
    <w:tr w:rsidR="0063295C" w14:paraId="73A9FFA9" w14:textId="77777777" w:rsidTr="00E34CF9">
      <w:tc>
        <w:tcPr>
          <w:tcW w:w="7054" w:type="dxa"/>
          <w:shd w:val="clear" w:color="auto" w:fill="auto"/>
          <w:vAlign w:val="center"/>
        </w:tcPr>
        <w:p w14:paraId="597F068D" w14:textId="2C22FA15" w:rsidR="0063295C" w:rsidRPr="006A1A57" w:rsidRDefault="0063295C" w:rsidP="0089541B">
          <w:pPr>
            <w:pStyle w:val="Sidefod"/>
            <w:spacing w:after="0"/>
            <w:rPr>
              <w:sz w:val="16"/>
              <w:szCs w:val="16"/>
              <w:lang w:val="de-DE"/>
            </w:rPr>
          </w:pPr>
          <w:r w:rsidRPr="006A1A57">
            <w:rPr>
              <w:sz w:val="16"/>
              <w:szCs w:val="16"/>
              <w:lang w:val="de-DE"/>
            </w:rPr>
            <w:fldChar w:fldCharType="begin"/>
          </w:r>
          <w:r w:rsidRPr="006A1A57">
            <w:rPr>
              <w:sz w:val="16"/>
              <w:szCs w:val="16"/>
              <w:lang w:val="de-DE"/>
            </w:rPr>
            <w:instrText xml:space="preserve"> FILENAME   \* MERGEFORMAT </w:instrText>
          </w:r>
          <w:r w:rsidRPr="006A1A57">
            <w:rPr>
              <w:sz w:val="16"/>
              <w:szCs w:val="16"/>
              <w:lang w:val="de-DE"/>
            </w:rPr>
            <w:fldChar w:fldCharType="separate"/>
          </w:r>
          <w:r w:rsidR="002F47AB">
            <w:rPr>
              <w:noProof/>
              <w:sz w:val="16"/>
              <w:szCs w:val="16"/>
              <w:lang w:val="de-DE"/>
            </w:rPr>
            <w:t>GF-BRS_BM-Referat-20210225.docx</w:t>
          </w:r>
          <w:r w:rsidRPr="006A1A57">
            <w:rPr>
              <w:sz w:val="16"/>
              <w:szCs w:val="16"/>
              <w:lang w:val="de-DE"/>
            </w:rPr>
            <w:fldChar w:fldCharType="end"/>
          </w:r>
        </w:p>
      </w:tc>
      <w:tc>
        <w:tcPr>
          <w:tcW w:w="1418" w:type="dxa"/>
          <w:shd w:val="clear" w:color="auto" w:fill="auto"/>
          <w:vAlign w:val="center"/>
        </w:tcPr>
        <w:p w14:paraId="792B424F" w14:textId="77777777" w:rsidR="0063295C" w:rsidRPr="006A1A57" w:rsidRDefault="0063295C" w:rsidP="00E34CF9">
          <w:pPr>
            <w:pStyle w:val="Sidefod"/>
            <w:spacing w:after="0"/>
            <w:jc w:val="center"/>
            <w:rPr>
              <w:sz w:val="16"/>
              <w:szCs w:val="16"/>
              <w:lang w:val="de-DE"/>
            </w:rPr>
          </w:pPr>
          <w:r w:rsidRPr="006A1A57">
            <w:rPr>
              <w:sz w:val="16"/>
              <w:szCs w:val="16"/>
              <w:lang w:val="de-DE"/>
            </w:rPr>
            <w:fldChar w:fldCharType="begin"/>
          </w:r>
          <w:r w:rsidRPr="006A1A57">
            <w:rPr>
              <w:sz w:val="16"/>
              <w:szCs w:val="16"/>
              <w:lang w:val="de-DE"/>
            </w:rPr>
            <w:instrText xml:space="preserve"> PAGE   \* MERGEFORMAT </w:instrText>
          </w:r>
          <w:r w:rsidRPr="006A1A57">
            <w:rPr>
              <w:sz w:val="16"/>
              <w:szCs w:val="16"/>
              <w:lang w:val="de-DE"/>
            </w:rPr>
            <w:fldChar w:fldCharType="separate"/>
          </w:r>
          <w:r w:rsidRPr="006A1A57">
            <w:rPr>
              <w:noProof/>
              <w:sz w:val="16"/>
              <w:szCs w:val="16"/>
              <w:lang w:val="de-DE"/>
            </w:rPr>
            <w:t>1</w:t>
          </w:r>
          <w:r w:rsidRPr="006A1A57">
            <w:rPr>
              <w:sz w:val="16"/>
              <w:szCs w:val="16"/>
              <w:lang w:val="de-DE"/>
            </w:rPr>
            <w:fldChar w:fldCharType="end"/>
          </w:r>
          <w:r w:rsidRPr="006A1A57">
            <w:rPr>
              <w:sz w:val="16"/>
              <w:szCs w:val="16"/>
              <w:lang w:val="de-DE"/>
            </w:rPr>
            <w:t xml:space="preserve"> / </w:t>
          </w:r>
          <w:r w:rsidRPr="006A1A57">
            <w:rPr>
              <w:sz w:val="16"/>
              <w:szCs w:val="16"/>
              <w:lang w:val="de-DE"/>
            </w:rPr>
            <w:fldChar w:fldCharType="begin"/>
          </w:r>
          <w:r w:rsidRPr="006A1A57">
            <w:rPr>
              <w:sz w:val="16"/>
              <w:szCs w:val="16"/>
              <w:lang w:val="de-DE"/>
            </w:rPr>
            <w:instrText xml:space="preserve"> NUMPAGES   \* MERGEFORMAT </w:instrText>
          </w:r>
          <w:r w:rsidRPr="006A1A57">
            <w:rPr>
              <w:sz w:val="16"/>
              <w:szCs w:val="16"/>
              <w:lang w:val="de-DE"/>
            </w:rPr>
            <w:fldChar w:fldCharType="separate"/>
          </w:r>
          <w:r w:rsidRPr="006A1A57">
            <w:rPr>
              <w:noProof/>
              <w:sz w:val="16"/>
              <w:szCs w:val="16"/>
              <w:lang w:val="de-DE"/>
            </w:rPr>
            <w:t>1</w:t>
          </w:r>
          <w:r w:rsidRPr="006A1A57">
            <w:rPr>
              <w:sz w:val="16"/>
              <w:szCs w:val="16"/>
              <w:lang w:val="de-DE"/>
            </w:rPr>
            <w:fldChar w:fldCharType="end"/>
          </w:r>
        </w:p>
      </w:tc>
      <w:tc>
        <w:tcPr>
          <w:tcW w:w="1382" w:type="dxa"/>
          <w:shd w:val="clear" w:color="auto" w:fill="auto"/>
          <w:vAlign w:val="center"/>
        </w:tcPr>
        <w:p w14:paraId="0B9BD0E8" w14:textId="502995DA" w:rsidR="0063295C" w:rsidRPr="006A1A57" w:rsidRDefault="0063295C" w:rsidP="00E34CF9">
          <w:pPr>
            <w:pStyle w:val="Sidefod"/>
            <w:spacing w:after="0"/>
            <w:jc w:val="right"/>
            <w:rPr>
              <w:sz w:val="16"/>
              <w:szCs w:val="16"/>
              <w:lang w:val="de-DE"/>
            </w:rPr>
          </w:pPr>
          <w:r w:rsidRPr="006A1A57">
            <w:rPr>
              <w:sz w:val="16"/>
              <w:szCs w:val="16"/>
              <w:lang w:val="de-DE"/>
            </w:rPr>
            <w:fldChar w:fldCharType="begin"/>
          </w:r>
          <w:r w:rsidRPr="006A1A57">
            <w:rPr>
              <w:sz w:val="16"/>
              <w:szCs w:val="16"/>
              <w:lang w:val="de-DE"/>
            </w:rPr>
            <w:instrText xml:space="preserve"> SAVEDATE  \@ "dd.MM.yyyy"  \* MERGEFORMAT </w:instrText>
          </w:r>
          <w:r w:rsidRPr="006A1A57">
            <w:rPr>
              <w:sz w:val="16"/>
              <w:szCs w:val="16"/>
              <w:lang w:val="de-DE"/>
            </w:rPr>
            <w:fldChar w:fldCharType="separate"/>
          </w:r>
          <w:r w:rsidR="002F47AB">
            <w:rPr>
              <w:noProof/>
              <w:sz w:val="16"/>
              <w:szCs w:val="16"/>
              <w:lang w:val="de-DE"/>
            </w:rPr>
            <w:t>27.03.2021</w:t>
          </w:r>
          <w:r w:rsidRPr="006A1A57">
            <w:rPr>
              <w:sz w:val="16"/>
              <w:szCs w:val="16"/>
              <w:lang w:val="de-DE"/>
            </w:rPr>
            <w:fldChar w:fldCharType="end"/>
          </w:r>
        </w:p>
      </w:tc>
    </w:tr>
  </w:tbl>
  <w:p w14:paraId="5BC1FD1D" w14:textId="77777777" w:rsidR="000C2E6A" w:rsidRPr="00F90EDF" w:rsidRDefault="000C2E6A" w:rsidP="00E34CF9">
    <w:pPr>
      <w:pStyle w:val="Sidefod"/>
      <w:spacing w:after="0"/>
      <w:jc w:val="center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E3F02" w14:textId="77777777" w:rsidR="00535B44" w:rsidRDefault="00535B44" w:rsidP="00372364">
      <w:r>
        <w:separator/>
      </w:r>
    </w:p>
  </w:footnote>
  <w:footnote w:type="continuationSeparator" w:id="0">
    <w:p w14:paraId="41500D69" w14:textId="77777777" w:rsidR="00535B44" w:rsidRDefault="00535B44" w:rsidP="0037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127"/>
      <w:gridCol w:w="7371"/>
      <w:gridCol w:w="1134"/>
    </w:tblGrid>
    <w:tr w:rsidR="00E363E6" w14:paraId="64EE00E3" w14:textId="77777777" w:rsidTr="006A1A57">
      <w:tc>
        <w:tcPr>
          <w:tcW w:w="1127" w:type="dxa"/>
          <w:shd w:val="clear" w:color="auto" w:fill="auto"/>
          <w:vAlign w:val="center"/>
        </w:tcPr>
        <w:p w14:paraId="4DD9C538" w14:textId="77777777" w:rsidR="00E363E6" w:rsidRPr="006A1A57" w:rsidRDefault="00E363E6" w:rsidP="006A1A57">
          <w:pPr>
            <w:pStyle w:val="Sidehoved"/>
            <w:spacing w:after="0"/>
            <w:jc w:val="center"/>
            <w:rPr>
              <w:rFonts w:ascii="Verdana" w:hAnsi="Verdana"/>
              <w:sz w:val="36"/>
              <w:szCs w:val="36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366FD926" w14:textId="77777777" w:rsidR="00E363E6" w:rsidRPr="006A1A57" w:rsidRDefault="00E363E6" w:rsidP="00E34CF9">
          <w:pPr>
            <w:pStyle w:val="ShovedTitel"/>
          </w:pPr>
          <w:r w:rsidRPr="006A1A57">
            <w:t>Grundejerforeningen BURESØ</w:t>
          </w:r>
        </w:p>
        <w:p w14:paraId="7BEA5E8B" w14:textId="77777777" w:rsidR="00113CEC" w:rsidRPr="006A1A57" w:rsidRDefault="00113CEC" w:rsidP="00E34CF9">
          <w:pPr>
            <w:pStyle w:val="ShovedUndertitel"/>
          </w:pPr>
          <w:r w:rsidRPr="006A1A57">
            <w:t>Stiftet 06. aug. 1949 (CVR: 36275782)</w:t>
          </w:r>
        </w:p>
        <w:p w14:paraId="6939EF3B" w14:textId="77777777" w:rsidR="0063295C" w:rsidRPr="006A1A57" w:rsidRDefault="0063295C" w:rsidP="00E34CF9">
          <w:pPr>
            <w:pStyle w:val="ShovedTitel"/>
            <w:rPr>
              <w:rFonts w:ascii="Verdana" w:hAnsi="Verdana"/>
              <w:sz w:val="36"/>
              <w:szCs w:val="36"/>
            </w:rPr>
          </w:pPr>
          <w:r w:rsidRPr="006A1A57">
            <w:t>Referat</w:t>
          </w:r>
        </w:p>
      </w:tc>
      <w:tc>
        <w:tcPr>
          <w:tcW w:w="1134" w:type="dxa"/>
          <w:shd w:val="clear" w:color="auto" w:fill="auto"/>
          <w:vAlign w:val="center"/>
        </w:tcPr>
        <w:p w14:paraId="6E9BAAA2" w14:textId="77777777" w:rsidR="00E363E6" w:rsidRPr="006A1A57" w:rsidRDefault="00E363E6" w:rsidP="006A1A57">
          <w:pPr>
            <w:pStyle w:val="Sidehoved"/>
            <w:spacing w:after="0"/>
            <w:jc w:val="center"/>
            <w:rPr>
              <w:rFonts w:ascii="Verdana" w:hAnsi="Verdana"/>
              <w:sz w:val="36"/>
              <w:szCs w:val="36"/>
            </w:rPr>
          </w:pPr>
        </w:p>
      </w:tc>
    </w:tr>
  </w:tbl>
  <w:p w14:paraId="19A4DE02" w14:textId="77777777" w:rsidR="0012433E" w:rsidRPr="000C2E6A" w:rsidRDefault="0012433E" w:rsidP="00144B3F">
    <w:pPr>
      <w:pStyle w:val="Sidehoved"/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BCAB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0A3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6CFF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02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C9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E8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6018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081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F68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763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9C1A29"/>
    <w:multiLevelType w:val="hybridMultilevel"/>
    <w:tmpl w:val="C60EACBE"/>
    <w:lvl w:ilvl="0" w:tplc="4DBED436">
      <w:start w:val="1"/>
      <w:numFmt w:val="decimal"/>
      <w:lvlText w:val="%1."/>
      <w:lvlJc w:val="left"/>
      <w:pPr>
        <w:ind w:left="1973" w:hanging="5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98" w:hanging="360"/>
      </w:pPr>
    </w:lvl>
    <w:lvl w:ilvl="2" w:tplc="0406001B" w:tentative="1">
      <w:start w:val="1"/>
      <w:numFmt w:val="lowerRoman"/>
      <w:lvlText w:val="%3."/>
      <w:lvlJc w:val="right"/>
      <w:pPr>
        <w:ind w:left="3218" w:hanging="180"/>
      </w:pPr>
    </w:lvl>
    <w:lvl w:ilvl="3" w:tplc="0406000F" w:tentative="1">
      <w:start w:val="1"/>
      <w:numFmt w:val="decimal"/>
      <w:lvlText w:val="%4."/>
      <w:lvlJc w:val="left"/>
      <w:pPr>
        <w:ind w:left="3938" w:hanging="360"/>
      </w:pPr>
    </w:lvl>
    <w:lvl w:ilvl="4" w:tplc="04060019" w:tentative="1">
      <w:start w:val="1"/>
      <w:numFmt w:val="lowerLetter"/>
      <w:lvlText w:val="%5."/>
      <w:lvlJc w:val="left"/>
      <w:pPr>
        <w:ind w:left="4658" w:hanging="360"/>
      </w:pPr>
    </w:lvl>
    <w:lvl w:ilvl="5" w:tplc="0406001B" w:tentative="1">
      <w:start w:val="1"/>
      <w:numFmt w:val="lowerRoman"/>
      <w:lvlText w:val="%6."/>
      <w:lvlJc w:val="right"/>
      <w:pPr>
        <w:ind w:left="5378" w:hanging="180"/>
      </w:pPr>
    </w:lvl>
    <w:lvl w:ilvl="6" w:tplc="0406000F" w:tentative="1">
      <w:start w:val="1"/>
      <w:numFmt w:val="decimal"/>
      <w:lvlText w:val="%7."/>
      <w:lvlJc w:val="left"/>
      <w:pPr>
        <w:ind w:left="6098" w:hanging="360"/>
      </w:pPr>
    </w:lvl>
    <w:lvl w:ilvl="7" w:tplc="04060019" w:tentative="1">
      <w:start w:val="1"/>
      <w:numFmt w:val="lowerLetter"/>
      <w:lvlText w:val="%8."/>
      <w:lvlJc w:val="left"/>
      <w:pPr>
        <w:ind w:left="6818" w:hanging="360"/>
      </w:pPr>
    </w:lvl>
    <w:lvl w:ilvl="8" w:tplc="040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CE95101"/>
    <w:multiLevelType w:val="singleLevel"/>
    <w:tmpl w:val="968E417E"/>
    <w:lvl w:ilvl="0">
      <w:start w:val="348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2" w15:restartNumberingAfterBreak="0">
    <w:nsid w:val="61251D2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D32E0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83C66D1"/>
    <w:multiLevelType w:val="hybridMultilevel"/>
    <w:tmpl w:val="A83217C6"/>
    <w:lvl w:ilvl="0" w:tplc="482E91BE">
      <w:start w:val="1"/>
      <w:numFmt w:val="decimal"/>
      <w:pStyle w:val="PunktAfsnit"/>
      <w:lvlText w:val="Ad %1."/>
      <w:lvlJc w:val="left"/>
      <w:pPr>
        <w:ind w:left="928" w:hanging="360"/>
      </w:pPr>
      <w:rPr>
        <w:rFonts w:hint="default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73799"/>
    <w:multiLevelType w:val="hybridMultilevel"/>
    <w:tmpl w:val="256863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5ECB"/>
    <w:multiLevelType w:val="singleLevel"/>
    <w:tmpl w:val="968E417E"/>
    <w:lvl w:ilvl="0">
      <w:start w:val="348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a-DK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42D"/>
    <w:rsid w:val="000443A0"/>
    <w:rsid w:val="00051629"/>
    <w:rsid w:val="000547FE"/>
    <w:rsid w:val="00056AFB"/>
    <w:rsid w:val="0007087C"/>
    <w:rsid w:val="0007432B"/>
    <w:rsid w:val="000951C9"/>
    <w:rsid w:val="000A2365"/>
    <w:rsid w:val="000A23A5"/>
    <w:rsid w:val="000B5B28"/>
    <w:rsid w:val="000B742D"/>
    <w:rsid w:val="000B7AB5"/>
    <w:rsid w:val="000C2E6A"/>
    <w:rsid w:val="000C3E85"/>
    <w:rsid w:val="000E0C4C"/>
    <w:rsid w:val="000E3E61"/>
    <w:rsid w:val="00113CEC"/>
    <w:rsid w:val="0012433E"/>
    <w:rsid w:val="00125077"/>
    <w:rsid w:val="00131824"/>
    <w:rsid w:val="00144B3F"/>
    <w:rsid w:val="0014767E"/>
    <w:rsid w:val="001510E5"/>
    <w:rsid w:val="00177ADA"/>
    <w:rsid w:val="001A212D"/>
    <w:rsid w:val="001C1562"/>
    <w:rsid w:val="001C246C"/>
    <w:rsid w:val="001C2695"/>
    <w:rsid w:val="002122DA"/>
    <w:rsid w:val="00224E63"/>
    <w:rsid w:val="00231E5F"/>
    <w:rsid w:val="0029009C"/>
    <w:rsid w:val="002C1C27"/>
    <w:rsid w:val="002C2D0D"/>
    <w:rsid w:val="002C2F20"/>
    <w:rsid w:val="002E035E"/>
    <w:rsid w:val="002E2005"/>
    <w:rsid w:val="002E34D2"/>
    <w:rsid w:val="002F47AB"/>
    <w:rsid w:val="002F4ABF"/>
    <w:rsid w:val="0030339A"/>
    <w:rsid w:val="00313340"/>
    <w:rsid w:val="00322DDB"/>
    <w:rsid w:val="003260EE"/>
    <w:rsid w:val="00331018"/>
    <w:rsid w:val="00340699"/>
    <w:rsid w:val="0035272F"/>
    <w:rsid w:val="003627F9"/>
    <w:rsid w:val="00365E2D"/>
    <w:rsid w:val="00372364"/>
    <w:rsid w:val="00377372"/>
    <w:rsid w:val="00385668"/>
    <w:rsid w:val="003A0801"/>
    <w:rsid w:val="003B7657"/>
    <w:rsid w:val="003C11A7"/>
    <w:rsid w:val="003E2A47"/>
    <w:rsid w:val="003F45A9"/>
    <w:rsid w:val="00410225"/>
    <w:rsid w:val="00416CEC"/>
    <w:rsid w:val="00446620"/>
    <w:rsid w:val="004653C4"/>
    <w:rsid w:val="00480DD4"/>
    <w:rsid w:val="004B6CD8"/>
    <w:rsid w:val="004B791B"/>
    <w:rsid w:val="004C0DCD"/>
    <w:rsid w:val="00535B44"/>
    <w:rsid w:val="00565944"/>
    <w:rsid w:val="005B6C55"/>
    <w:rsid w:val="005E08D5"/>
    <w:rsid w:val="005F4263"/>
    <w:rsid w:val="006015D2"/>
    <w:rsid w:val="0063295C"/>
    <w:rsid w:val="00650FCD"/>
    <w:rsid w:val="00693DFE"/>
    <w:rsid w:val="006A1A57"/>
    <w:rsid w:val="006A58EC"/>
    <w:rsid w:val="006F4D00"/>
    <w:rsid w:val="006F551A"/>
    <w:rsid w:val="00726E85"/>
    <w:rsid w:val="00743958"/>
    <w:rsid w:val="00757132"/>
    <w:rsid w:val="0077560E"/>
    <w:rsid w:val="00783FF4"/>
    <w:rsid w:val="007A00D6"/>
    <w:rsid w:val="007A4B3F"/>
    <w:rsid w:val="007E56DD"/>
    <w:rsid w:val="00842859"/>
    <w:rsid w:val="00845A1A"/>
    <w:rsid w:val="00847EAF"/>
    <w:rsid w:val="00862603"/>
    <w:rsid w:val="00886114"/>
    <w:rsid w:val="008946C6"/>
    <w:rsid w:val="0089541B"/>
    <w:rsid w:val="00895592"/>
    <w:rsid w:val="008B180F"/>
    <w:rsid w:val="008B4051"/>
    <w:rsid w:val="008D1BF4"/>
    <w:rsid w:val="008D60D7"/>
    <w:rsid w:val="008F1785"/>
    <w:rsid w:val="009067AC"/>
    <w:rsid w:val="00913248"/>
    <w:rsid w:val="00916A8A"/>
    <w:rsid w:val="00926B5B"/>
    <w:rsid w:val="0094109B"/>
    <w:rsid w:val="00953A01"/>
    <w:rsid w:val="00962503"/>
    <w:rsid w:val="0097130B"/>
    <w:rsid w:val="00973D25"/>
    <w:rsid w:val="009A141B"/>
    <w:rsid w:val="009B073C"/>
    <w:rsid w:val="009D1795"/>
    <w:rsid w:val="009E1A49"/>
    <w:rsid w:val="009F1964"/>
    <w:rsid w:val="00A21555"/>
    <w:rsid w:val="00A55209"/>
    <w:rsid w:val="00A55714"/>
    <w:rsid w:val="00A60C75"/>
    <w:rsid w:val="00A63CAC"/>
    <w:rsid w:val="00A7132C"/>
    <w:rsid w:val="00A81CBF"/>
    <w:rsid w:val="00AA33A8"/>
    <w:rsid w:val="00AB2822"/>
    <w:rsid w:val="00AB3C99"/>
    <w:rsid w:val="00AE5A53"/>
    <w:rsid w:val="00B0516A"/>
    <w:rsid w:val="00B17E17"/>
    <w:rsid w:val="00B20B7B"/>
    <w:rsid w:val="00B45E86"/>
    <w:rsid w:val="00B73853"/>
    <w:rsid w:val="00B81ACC"/>
    <w:rsid w:val="00B9549D"/>
    <w:rsid w:val="00BA3C3D"/>
    <w:rsid w:val="00BC3264"/>
    <w:rsid w:val="00BF2E45"/>
    <w:rsid w:val="00C023C1"/>
    <w:rsid w:val="00C1110D"/>
    <w:rsid w:val="00C41897"/>
    <w:rsid w:val="00C8176A"/>
    <w:rsid w:val="00CB2188"/>
    <w:rsid w:val="00CF2EC0"/>
    <w:rsid w:val="00D00F9C"/>
    <w:rsid w:val="00D24D9D"/>
    <w:rsid w:val="00D25CD3"/>
    <w:rsid w:val="00D5424A"/>
    <w:rsid w:val="00D81C5C"/>
    <w:rsid w:val="00D847D8"/>
    <w:rsid w:val="00D97E6B"/>
    <w:rsid w:val="00DC163E"/>
    <w:rsid w:val="00DC7CB7"/>
    <w:rsid w:val="00E1298E"/>
    <w:rsid w:val="00E25395"/>
    <w:rsid w:val="00E27048"/>
    <w:rsid w:val="00E34CF9"/>
    <w:rsid w:val="00E363E6"/>
    <w:rsid w:val="00E44FEB"/>
    <w:rsid w:val="00E716EB"/>
    <w:rsid w:val="00EA02D7"/>
    <w:rsid w:val="00EA7D99"/>
    <w:rsid w:val="00EB15E0"/>
    <w:rsid w:val="00EC179F"/>
    <w:rsid w:val="00EC6A2B"/>
    <w:rsid w:val="00ED05C2"/>
    <w:rsid w:val="00ED5316"/>
    <w:rsid w:val="00F32B2F"/>
    <w:rsid w:val="00F377B6"/>
    <w:rsid w:val="00F70E61"/>
    <w:rsid w:val="00F82D1B"/>
    <w:rsid w:val="00F90EDF"/>
    <w:rsid w:val="00F96DAC"/>
    <w:rsid w:val="00FE231C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8021E"/>
  <w15:docId w15:val="{51CA1347-B956-4B13-A2F9-BE643971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46620"/>
    <w:pPr>
      <w:spacing w:after="60"/>
    </w:pPr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E2A47"/>
    <w:pPr>
      <w:keepNext/>
      <w:jc w:val="center"/>
      <w:outlineLvl w:val="0"/>
    </w:pPr>
    <w:rPr>
      <w:b/>
      <w:color w:val="201F1E"/>
      <w:sz w:val="28"/>
      <w:szCs w:val="24"/>
    </w:rPr>
  </w:style>
  <w:style w:type="paragraph" w:styleId="Overskrift2">
    <w:name w:val="heading 2"/>
    <w:basedOn w:val="Normal"/>
    <w:next w:val="Normal"/>
    <w:qFormat/>
    <w:rsid w:val="00EA02D7"/>
    <w:pPr>
      <w:keepNext/>
      <w:jc w:val="right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EA02D7"/>
    <w:pPr>
      <w:keepNext/>
      <w:outlineLvl w:val="2"/>
    </w:pPr>
    <w:rPr>
      <w:b/>
      <w:sz w:val="22"/>
    </w:rPr>
  </w:style>
  <w:style w:type="paragraph" w:styleId="Overskrift4">
    <w:name w:val="heading 4"/>
    <w:basedOn w:val="Normal"/>
    <w:next w:val="Normal"/>
    <w:autoRedefine/>
    <w:qFormat/>
    <w:rsid w:val="00BA3C3D"/>
    <w:pPr>
      <w:keepNext/>
      <w:spacing w:before="120"/>
      <w:jc w:val="center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6F551A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EA02D7"/>
    <w:pPr>
      <w:jc w:val="both"/>
    </w:pPr>
  </w:style>
  <w:style w:type="paragraph" w:styleId="Brdtekst2">
    <w:name w:val="Body Text 2"/>
    <w:basedOn w:val="Normal"/>
    <w:rsid w:val="00EA02D7"/>
    <w:pPr>
      <w:jc w:val="center"/>
    </w:pPr>
    <w:rPr>
      <w:sz w:val="18"/>
    </w:rPr>
  </w:style>
  <w:style w:type="paragraph" w:styleId="Sidehoved">
    <w:name w:val="header"/>
    <w:basedOn w:val="Normal"/>
    <w:link w:val="SidehovedTegn"/>
    <w:rsid w:val="0037737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77372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EB15E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2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ehovedTegn">
    <w:name w:val="Sidehoved Tegn"/>
    <w:link w:val="Sidehoved"/>
    <w:rsid w:val="00A55209"/>
    <w:rPr>
      <w:rFonts w:ascii="Arial" w:hAnsi="Arial"/>
      <w:sz w:val="24"/>
    </w:rPr>
  </w:style>
  <w:style w:type="character" w:styleId="Hyperlink">
    <w:name w:val="Hyperlink"/>
    <w:unhideWhenUsed/>
    <w:rsid w:val="000C2E6A"/>
    <w:rPr>
      <w:color w:val="0000FF"/>
      <w:u w:val="single"/>
    </w:rPr>
  </w:style>
  <w:style w:type="paragraph" w:customStyle="1" w:styleId="DokumentDato">
    <w:name w:val="DokumentDato"/>
    <w:basedOn w:val="Normal"/>
    <w:next w:val="Normal"/>
    <w:link w:val="DokumentDatoTegn"/>
    <w:autoRedefine/>
    <w:qFormat/>
    <w:rsid w:val="00A81CBF"/>
    <w:pPr>
      <w:spacing w:before="120"/>
      <w:jc w:val="right"/>
    </w:pPr>
    <w:rPr>
      <w:b/>
      <w:noProof/>
      <w:sz w:val="22"/>
      <w:szCs w:val="22"/>
    </w:rPr>
  </w:style>
  <w:style w:type="character" w:customStyle="1" w:styleId="DokumentDatoTegn">
    <w:name w:val="DokumentDato Tegn"/>
    <w:link w:val="DokumentDato"/>
    <w:rsid w:val="00A81CBF"/>
    <w:rPr>
      <w:b/>
      <w:noProof/>
      <w:sz w:val="22"/>
      <w:szCs w:val="22"/>
    </w:rPr>
  </w:style>
  <w:style w:type="paragraph" w:customStyle="1" w:styleId="xmsonormal">
    <w:name w:val="x_msonormal"/>
    <w:basedOn w:val="Normal"/>
    <w:rsid w:val="00726E85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al"/>
    <w:rsid w:val="00726E85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26E85"/>
    <w:pPr>
      <w:spacing w:before="100" w:beforeAutospacing="1" w:after="100" w:afterAutospacing="1"/>
    </w:pPr>
    <w:rPr>
      <w:szCs w:val="24"/>
    </w:rPr>
  </w:style>
  <w:style w:type="character" w:customStyle="1" w:styleId="Overskrift1Tegn">
    <w:name w:val="Overskrift 1 Tegn"/>
    <w:link w:val="Overskrift1"/>
    <w:uiPriority w:val="9"/>
    <w:rsid w:val="003E2A47"/>
    <w:rPr>
      <w:b/>
      <w:color w:val="201F1E"/>
      <w:sz w:val="28"/>
      <w:szCs w:val="24"/>
    </w:rPr>
  </w:style>
  <w:style w:type="paragraph" w:customStyle="1" w:styleId="Tilstede">
    <w:name w:val="Tilstede"/>
    <w:basedOn w:val="Normal"/>
    <w:link w:val="TilstedeTegn"/>
    <w:autoRedefine/>
    <w:qFormat/>
    <w:rsid w:val="00E1298E"/>
    <w:pPr>
      <w:ind w:left="2552" w:right="567" w:hanging="2552"/>
    </w:pPr>
    <w:rPr>
      <w:b/>
    </w:rPr>
  </w:style>
  <w:style w:type="paragraph" w:customStyle="1" w:styleId="DagsordenPunkt">
    <w:name w:val="DagsordenPunkt"/>
    <w:basedOn w:val="xmsolistparagraph"/>
    <w:autoRedefine/>
    <w:qFormat/>
    <w:rsid w:val="001A212D"/>
    <w:pPr>
      <w:spacing w:before="0" w:beforeAutospacing="0" w:after="0" w:afterAutospacing="0"/>
      <w:ind w:left="1985" w:hanging="567"/>
    </w:pPr>
    <w:rPr>
      <w:color w:val="201F1E"/>
      <w:sz w:val="22"/>
      <w:szCs w:val="22"/>
      <w:bdr w:val="none" w:sz="0" w:space="0" w:color="auto" w:frame="1"/>
    </w:rPr>
  </w:style>
  <w:style w:type="character" w:customStyle="1" w:styleId="TilstedeTegn">
    <w:name w:val="Tilstede Tegn"/>
    <w:link w:val="Tilstede"/>
    <w:rsid w:val="00E1298E"/>
    <w:rPr>
      <w:b/>
      <w:sz w:val="24"/>
    </w:rPr>
  </w:style>
  <w:style w:type="paragraph" w:customStyle="1" w:styleId="PunktAfsnit">
    <w:name w:val="PunktAfsnit"/>
    <w:basedOn w:val="Normal"/>
    <w:autoRedefine/>
    <w:qFormat/>
    <w:rsid w:val="000443A0"/>
    <w:pPr>
      <w:numPr>
        <w:numId w:val="17"/>
      </w:numPr>
      <w:spacing w:after="120"/>
      <w:ind w:left="709" w:hanging="357"/>
    </w:pPr>
    <w:rPr>
      <w:i/>
      <w:iCs/>
      <w:color w:val="000000"/>
    </w:rPr>
  </w:style>
  <w:style w:type="paragraph" w:customStyle="1" w:styleId="ShovedTitel">
    <w:name w:val="ShovedTitel"/>
    <w:basedOn w:val="Sidehoved"/>
    <w:link w:val="ShovedTitelTegn"/>
    <w:autoRedefine/>
    <w:qFormat/>
    <w:rsid w:val="00E34CF9"/>
    <w:pPr>
      <w:spacing w:after="0"/>
      <w:jc w:val="center"/>
    </w:pPr>
    <w:rPr>
      <w:rFonts w:ascii="Algerian" w:hAnsi="Algerian"/>
      <w:sz w:val="44"/>
      <w:szCs w:val="44"/>
    </w:rPr>
  </w:style>
  <w:style w:type="paragraph" w:customStyle="1" w:styleId="ShovedUndertitel">
    <w:name w:val="ShovedUndertitel"/>
    <w:basedOn w:val="Sidehoved"/>
    <w:link w:val="ShovedUndertitelTegn"/>
    <w:autoRedefine/>
    <w:qFormat/>
    <w:rsid w:val="00E34CF9"/>
    <w:pPr>
      <w:spacing w:after="0"/>
      <w:jc w:val="center"/>
    </w:pPr>
    <w:rPr>
      <w:rFonts w:ascii="Algerian" w:hAnsi="Algerian"/>
      <w:sz w:val="18"/>
      <w:szCs w:val="18"/>
    </w:rPr>
  </w:style>
  <w:style w:type="character" w:customStyle="1" w:styleId="ShovedTitelTegn">
    <w:name w:val="ShovedTitel Tegn"/>
    <w:link w:val="ShovedTitel"/>
    <w:rsid w:val="00E34CF9"/>
    <w:rPr>
      <w:rFonts w:ascii="Algerian" w:hAnsi="Algerian"/>
      <w:sz w:val="44"/>
      <w:szCs w:val="44"/>
    </w:rPr>
  </w:style>
  <w:style w:type="character" w:customStyle="1" w:styleId="ShovedUndertitelTegn">
    <w:name w:val="ShovedUndertitel Tegn"/>
    <w:link w:val="ShovedUndertitel"/>
    <w:rsid w:val="00E34CF9"/>
    <w:rPr>
      <w:rFonts w:ascii="Algerian" w:hAnsi="Algeri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res\OneDrive\Dokumenter\Brugerdefinerede%20Office-skabeloner\Bures&#248;ReferatBM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EEF6-C829-44D7-8EDB-94DE5FD6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BuresøReferatBM.dotx</Template>
  <TotalTime>48</TotalTime>
  <Pages>1</Pages>
  <Words>169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Manager>Bestyrelse</Manager>
  <Company>Kredesen af Sankt Hansdag 1887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>Kasserer</dc:subject>
  <dc:creator>Buresø Grundejerfoerening</dc:creator>
  <cp:keywords>KSHD1887</cp:keywords>
  <cp:lastModifiedBy>Buresø Grundejerfoerening</cp:lastModifiedBy>
  <cp:revision>72</cp:revision>
  <cp:lastPrinted>2021-03-27T16:30:00Z</cp:lastPrinted>
  <dcterms:created xsi:type="dcterms:W3CDTF">2021-03-08T14:25:00Z</dcterms:created>
  <dcterms:modified xsi:type="dcterms:W3CDTF">2021-03-27T16:30:00Z</dcterms:modified>
  <cp:category>KSHD1887</cp:category>
</cp:coreProperties>
</file>